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BCB" w:rsidRPr="00D53F1C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D53F1C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D53F1C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B4FF0" w:rsidP="00DC6C96">
      <w:pPr>
        <w:pStyle w:val="3"/>
        <w:jc w:val="left"/>
        <w:rPr>
          <w:b w:val="0"/>
          <w:sz w:val="15"/>
          <w:lang w:val="uk-UA"/>
        </w:rPr>
      </w:pPr>
      <w:r w:rsidRPr="00D53F1C">
        <w:rPr>
          <w:b w:val="0"/>
          <w:sz w:val="20"/>
          <w:szCs w:val="20"/>
          <w:u w:val="single"/>
        </w:rPr>
        <w:t>07.04.2021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D53F1C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D53F1C">
        <w:rPr>
          <w:b w:val="0"/>
          <w:sz w:val="20"/>
          <w:szCs w:val="20"/>
        </w:rPr>
        <w:t xml:space="preserve"> </w:t>
      </w:r>
      <w:r w:rsidR="00AB4FF0" w:rsidRPr="00D53F1C">
        <w:rPr>
          <w:b w:val="0"/>
          <w:sz w:val="20"/>
          <w:szCs w:val="20"/>
          <w:u w:val="single"/>
        </w:rPr>
        <w:t>9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D53F1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B4FF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B4FF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"ДЕРЕВIЙ"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D53F1C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AB4FF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"ДЕРЕВIЙ"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B4FF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53F1C" w:rsidRDefault="00AB4FF0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33018 </w:t>
            </w:r>
            <w:proofErr w:type="spellStart"/>
            <w:r>
              <w:rPr>
                <w:sz w:val="20"/>
                <w:szCs w:val="20"/>
                <w:lang w:val="uk-UA"/>
              </w:rPr>
              <w:t>м.Рівне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вул.Курчатова</w:t>
            </w:r>
            <w:proofErr w:type="spellEnd"/>
            <w:r>
              <w:rPr>
                <w:sz w:val="20"/>
                <w:szCs w:val="20"/>
                <w:lang w:val="uk-UA"/>
              </w:rPr>
              <w:t>, буд.60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B4FF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21098301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B4FF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(0362) 644117 (0362) 644124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B4FF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dereviy@emitent.net.ua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D53F1C" w:rsidRDefault="00AB4FF0" w:rsidP="00DC6C96">
            <w:pPr>
              <w:rPr>
                <w:sz w:val="20"/>
                <w:szCs w:val="20"/>
              </w:rPr>
            </w:pPr>
            <w:r w:rsidRPr="00D53F1C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B4FF0" w:rsidRPr="00D53F1C" w:rsidRDefault="00AB4FF0" w:rsidP="00DC6C96">
            <w:pPr>
              <w:rPr>
                <w:sz w:val="20"/>
                <w:szCs w:val="20"/>
              </w:rPr>
            </w:pPr>
            <w:r w:rsidRPr="00D53F1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AB4FF0" w:rsidRDefault="00AB4FF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B4FF0" w:rsidRDefault="00AB4FF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AB4FF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B4FF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http://dereviy.pat.ua/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B4FF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A5DDC" w:rsidRDefault="006A5DDC" w:rsidP="00C86AFD">
      <w:pPr>
        <w:rPr>
          <w:lang w:val="en-US"/>
        </w:rPr>
        <w:sectPr w:rsidR="006A5DDC" w:rsidSect="00AB4FF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6A5DDC" w:rsidRDefault="006A5DDC" w:rsidP="006A5DDC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:rsidR="006A5DDC" w:rsidRPr="0090056A" w:rsidRDefault="006A5DDC" w:rsidP="006A5DDC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:rsidR="006A5DDC" w:rsidRPr="00171381" w:rsidRDefault="006A5DDC" w:rsidP="006A5DDC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567"/>
        <w:gridCol w:w="1719"/>
        <w:gridCol w:w="1907"/>
        <w:gridCol w:w="3165"/>
      </w:tblGrid>
      <w:tr w:rsidR="006A5DDC" w:rsidRPr="00335999" w:rsidTr="00C11783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 w:rsidRPr="00335999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335999"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6A5DDC" w:rsidRPr="00335999" w:rsidTr="00C11783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DC" w:rsidRPr="00335999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6A5DDC" w:rsidRPr="00C2796D" w:rsidTr="00C11783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134.700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3711.9524900000</w:t>
            </w:r>
          </w:p>
        </w:tc>
      </w:tr>
      <w:tr w:rsidR="006A5DDC" w:rsidRPr="00C2796D" w:rsidTr="00C1178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6A5DDC" w:rsidRPr="00C2796D" w:rsidTr="00C1178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DC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07.04.2021р.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акцiонерiв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Деревiй</w:t>
            </w:r>
            <w:proofErr w:type="spellEnd"/>
            <w:r>
              <w:rPr>
                <w:sz w:val="20"/>
                <w:szCs w:val="20"/>
              </w:rPr>
              <w:t xml:space="preserve">" (Протокол № 24 </w:t>
            </w:r>
            <w:proofErr w:type="spellStart"/>
            <w:r>
              <w:rPr>
                <w:sz w:val="20"/>
                <w:szCs w:val="20"/>
              </w:rPr>
              <w:t>вiд</w:t>
            </w:r>
            <w:proofErr w:type="spellEnd"/>
            <w:r>
              <w:rPr>
                <w:sz w:val="20"/>
                <w:szCs w:val="20"/>
              </w:rPr>
              <w:t xml:space="preserve"> 07.04.2021р.) </w:t>
            </w:r>
            <w:proofErr w:type="spellStart"/>
            <w:r>
              <w:rPr>
                <w:sz w:val="20"/>
                <w:szCs w:val="20"/>
              </w:rPr>
              <w:t>було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Вирiшено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бiльше</w:t>
            </w:r>
            <w:proofErr w:type="spellEnd"/>
            <w:r>
              <w:rPr>
                <w:sz w:val="20"/>
                <w:szCs w:val="20"/>
              </w:rPr>
              <w:t xml:space="preserve">,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повноваження</w:t>
            </w:r>
            <w:proofErr w:type="spellEnd"/>
            <w:r>
              <w:rPr>
                <w:sz w:val="20"/>
                <w:szCs w:val="20"/>
              </w:rPr>
              <w:t xml:space="preserve"> директору Шевчуку </w:t>
            </w:r>
            <w:proofErr w:type="spellStart"/>
            <w:r>
              <w:rPr>
                <w:sz w:val="20"/>
                <w:szCs w:val="20"/>
              </w:rPr>
              <w:t>Сергiю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Васильовичу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укладати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пiдписувати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яких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5000,0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 xml:space="preserve">. Характер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наступний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викуп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земельної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ділянки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емiтента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становить 134,7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емiтента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становить 3711,95249%.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128880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128880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– 128880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"- 0.</w:t>
            </w:r>
          </w:p>
          <w:p w:rsidR="006A5DDC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DDC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DDC" w:rsidRPr="00C2796D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A5DDC" w:rsidRPr="00C2796D" w:rsidTr="00C11783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134.700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3711.9524900000</w:t>
            </w:r>
          </w:p>
        </w:tc>
      </w:tr>
      <w:tr w:rsidR="006A5DDC" w:rsidRPr="00C2796D" w:rsidTr="00C1178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6A5DDC" w:rsidRPr="00C2796D" w:rsidTr="00C1178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DC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07.04.2021р.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акцiонерiв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Деревiй</w:t>
            </w:r>
            <w:proofErr w:type="spellEnd"/>
            <w:r>
              <w:rPr>
                <w:sz w:val="20"/>
                <w:szCs w:val="20"/>
              </w:rPr>
              <w:t xml:space="preserve">" (Протокол № 24 </w:t>
            </w:r>
            <w:proofErr w:type="spellStart"/>
            <w:r>
              <w:rPr>
                <w:sz w:val="20"/>
                <w:szCs w:val="20"/>
              </w:rPr>
              <w:t>вiд</w:t>
            </w:r>
            <w:proofErr w:type="spellEnd"/>
            <w:r>
              <w:rPr>
                <w:sz w:val="20"/>
                <w:szCs w:val="20"/>
              </w:rPr>
              <w:t xml:space="preserve"> 07.04.2021р.) </w:t>
            </w:r>
            <w:proofErr w:type="spellStart"/>
            <w:r>
              <w:rPr>
                <w:sz w:val="20"/>
                <w:szCs w:val="20"/>
              </w:rPr>
              <w:t>було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Вирiшено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бiльше</w:t>
            </w:r>
            <w:proofErr w:type="spellEnd"/>
            <w:r>
              <w:rPr>
                <w:sz w:val="20"/>
                <w:szCs w:val="20"/>
              </w:rPr>
              <w:t xml:space="preserve">,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повноваження</w:t>
            </w:r>
            <w:proofErr w:type="spellEnd"/>
            <w:r>
              <w:rPr>
                <w:sz w:val="20"/>
                <w:szCs w:val="20"/>
              </w:rPr>
              <w:t xml:space="preserve"> директору Шевчуку </w:t>
            </w:r>
            <w:proofErr w:type="spellStart"/>
            <w:r>
              <w:rPr>
                <w:sz w:val="20"/>
                <w:szCs w:val="20"/>
              </w:rPr>
              <w:t>Сергiю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Васильовичу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укладати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пiдписувати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яких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5000,0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 xml:space="preserve">. Характер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наступний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оренду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нежитлових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приміщень</w:t>
            </w:r>
            <w:proofErr w:type="spellEnd"/>
            <w:r>
              <w:rPr>
                <w:sz w:val="20"/>
                <w:szCs w:val="20"/>
              </w:rPr>
              <w:t xml:space="preserve">  та </w:t>
            </w:r>
            <w:proofErr w:type="spellStart"/>
            <w:r>
              <w:rPr>
                <w:sz w:val="20"/>
                <w:szCs w:val="20"/>
              </w:rPr>
              <w:t>відкритих</w:t>
            </w:r>
            <w:proofErr w:type="spellEnd"/>
            <w:r>
              <w:rPr>
                <w:sz w:val="20"/>
                <w:szCs w:val="20"/>
              </w:rPr>
              <w:t xml:space="preserve"> площадок.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емiтента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становить 134,7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емiтента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становить 3711,95249%.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128880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128880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– 128880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"- 0.</w:t>
            </w:r>
          </w:p>
          <w:p w:rsidR="006A5DDC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DDC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DDC" w:rsidRPr="00C2796D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A5DDC" w:rsidRPr="00C2796D" w:rsidTr="00C11783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134.700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3711.9524900000</w:t>
            </w:r>
          </w:p>
        </w:tc>
      </w:tr>
      <w:tr w:rsidR="006A5DDC" w:rsidRPr="00C2796D" w:rsidTr="00C1178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DC" w:rsidRPr="00C2796D" w:rsidRDefault="006A5DDC" w:rsidP="00C11783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6A5DDC" w:rsidRPr="00C2796D" w:rsidTr="00C1178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DC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07.04.2021р.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акцiонерiв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Деревiй</w:t>
            </w:r>
            <w:proofErr w:type="spellEnd"/>
            <w:r>
              <w:rPr>
                <w:sz w:val="20"/>
                <w:szCs w:val="20"/>
              </w:rPr>
              <w:t xml:space="preserve">" (Протокол № 24 </w:t>
            </w:r>
            <w:proofErr w:type="spellStart"/>
            <w:r>
              <w:rPr>
                <w:sz w:val="20"/>
                <w:szCs w:val="20"/>
              </w:rPr>
              <w:t>вiд</w:t>
            </w:r>
            <w:proofErr w:type="spellEnd"/>
            <w:r>
              <w:rPr>
                <w:sz w:val="20"/>
                <w:szCs w:val="20"/>
              </w:rPr>
              <w:t xml:space="preserve"> 07.04.2021р.) </w:t>
            </w:r>
            <w:proofErr w:type="spellStart"/>
            <w:r>
              <w:rPr>
                <w:sz w:val="20"/>
                <w:szCs w:val="20"/>
              </w:rPr>
              <w:t>було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Вирiшено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бiльше</w:t>
            </w:r>
            <w:proofErr w:type="spellEnd"/>
            <w:r>
              <w:rPr>
                <w:sz w:val="20"/>
                <w:szCs w:val="20"/>
              </w:rPr>
              <w:t xml:space="preserve">,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повноваження</w:t>
            </w:r>
            <w:proofErr w:type="spellEnd"/>
            <w:r>
              <w:rPr>
                <w:sz w:val="20"/>
                <w:szCs w:val="20"/>
              </w:rPr>
              <w:t xml:space="preserve"> директору Шевчуку </w:t>
            </w:r>
            <w:proofErr w:type="spellStart"/>
            <w:r>
              <w:rPr>
                <w:sz w:val="20"/>
                <w:szCs w:val="20"/>
              </w:rPr>
              <w:t>Сергiю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Васильовичу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укладати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пiдписувати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яких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5000,0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 xml:space="preserve">. Характер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наступний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в заставу, </w:t>
            </w:r>
            <w:proofErr w:type="spellStart"/>
            <w:r>
              <w:rPr>
                <w:sz w:val="20"/>
                <w:szCs w:val="20"/>
              </w:rPr>
              <w:t>іпотеку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належне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Деревій</w:t>
            </w:r>
            <w:proofErr w:type="spellEnd"/>
            <w:r>
              <w:rPr>
                <w:sz w:val="20"/>
                <w:szCs w:val="20"/>
              </w:rPr>
              <w:t xml:space="preserve">" на </w:t>
            </w:r>
            <w:proofErr w:type="spellStart"/>
            <w:r>
              <w:rPr>
                <w:sz w:val="20"/>
                <w:szCs w:val="20"/>
              </w:rPr>
              <w:t>праві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майно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емiтента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становить 134,7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емiтента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становить 3711,95249%.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128880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128880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– 128880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"- 0.</w:t>
            </w:r>
          </w:p>
          <w:p w:rsidR="006A5DDC" w:rsidRPr="00C2796D" w:rsidRDefault="006A5DDC" w:rsidP="00C1178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A5DDC" w:rsidRPr="00D53F1C" w:rsidRDefault="006A5DDC" w:rsidP="006A5DDC"/>
    <w:p w:rsidR="003C4C1A" w:rsidRPr="00D53F1C" w:rsidRDefault="003C4C1A" w:rsidP="00C86AFD"/>
    <w:sectPr w:rsidR="003C4C1A" w:rsidRPr="00D53F1C" w:rsidSect="006A5DDC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F0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A5DDC"/>
    <w:rsid w:val="006C6B5C"/>
    <w:rsid w:val="007E37D1"/>
    <w:rsid w:val="007F5510"/>
    <w:rsid w:val="00902454"/>
    <w:rsid w:val="009A60E3"/>
    <w:rsid w:val="009F2C05"/>
    <w:rsid w:val="00A372E3"/>
    <w:rsid w:val="00AB4FF0"/>
    <w:rsid w:val="00B71BC8"/>
    <w:rsid w:val="00C86AFD"/>
    <w:rsid w:val="00CD55EE"/>
    <w:rsid w:val="00D055A7"/>
    <w:rsid w:val="00D42B2D"/>
    <w:rsid w:val="00D42FB5"/>
    <w:rsid w:val="00D53F1C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A631F-0B7C-49D0-B28C-E72337AE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5A89-F020-48B9-BF72-E9853B85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3927</Words>
  <Characters>2239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ADMIN</dc:creator>
  <cp:keywords/>
  <dc:description/>
  <cp:lastModifiedBy>ADMIN</cp:lastModifiedBy>
  <cp:revision>2</cp:revision>
  <cp:lastPrinted>2013-07-11T13:29:00Z</cp:lastPrinted>
  <dcterms:created xsi:type="dcterms:W3CDTF">2021-04-07T09:55:00Z</dcterms:created>
  <dcterms:modified xsi:type="dcterms:W3CDTF">2021-04-07T09:55:00Z</dcterms:modified>
</cp:coreProperties>
</file>